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DC" w:rsidRDefault="00813AD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13ADC" w:rsidRDefault="00813ADC"/>
    <w:p w:rsidR="00813ADC" w:rsidRDefault="00813ADC">
      <w:pPr>
        <w:jc w:val="center"/>
      </w:pPr>
      <w:r>
        <w:rPr>
          <w:rFonts w:hint="eastAsia"/>
          <w:spacing w:val="105"/>
        </w:rPr>
        <w:t>工事工程</w:t>
      </w:r>
      <w:r>
        <w:rPr>
          <w:rFonts w:hint="eastAsia"/>
        </w:rPr>
        <w:t>表</w:t>
      </w:r>
    </w:p>
    <w:p w:rsidR="00813ADC" w:rsidRDefault="00813AD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4101"/>
      </w:tblGrid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411" w:type="dxa"/>
            <w:gridSpan w:val="2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11" w:type="dxa"/>
            <w:gridSpan w:val="2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411" w:type="dxa"/>
            <w:gridSpan w:val="2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411" w:type="dxa"/>
            <w:gridSpan w:val="2"/>
            <w:vAlign w:val="center"/>
          </w:tcPr>
          <w:p w:rsidR="00813ADC" w:rsidRDefault="00813ADC">
            <w:r>
              <w:rPr>
                <w:rFonts w:hint="eastAsia"/>
              </w:rPr>
              <w:t>着手　　　　　　　年　　　月　　　日</w:t>
            </w:r>
          </w:p>
          <w:p w:rsidR="00813ADC" w:rsidRDefault="00813ADC">
            <w:r>
              <w:rPr>
                <w:rFonts w:hint="eastAsia"/>
              </w:rPr>
              <w:t>完成　　　　　　　年　　　月　　　日</w:t>
            </w:r>
          </w:p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310" w:type="dxa"/>
            <w:vAlign w:val="center"/>
          </w:tcPr>
          <w:p w:rsidR="00813ADC" w:rsidRDefault="00813ADC">
            <w:pPr>
              <w:jc w:val="center"/>
            </w:pPr>
            <w:r>
              <w:rPr>
                <w:rFonts w:hint="eastAsia"/>
                <w:spacing w:val="630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4101" w:type="dxa"/>
            <w:vAlign w:val="center"/>
          </w:tcPr>
          <w:p w:rsidR="00813ADC" w:rsidRDefault="00813ADC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2310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　　月　　　日</w:t>
            </w:r>
            <w:r>
              <w:rPr>
                <w:rFonts w:hint="eastAsia"/>
                <w:spacing w:val="105"/>
              </w:rPr>
              <w:t>～</w:t>
            </w:r>
            <w:r>
              <w:rPr>
                <w:rFonts w:hint="eastAsia"/>
              </w:rPr>
              <w:t xml:space="preserve">　　　月　　　日まで</w:t>
            </w:r>
          </w:p>
        </w:tc>
        <w:tc>
          <w:tcPr>
            <w:tcW w:w="4101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土留設置工</w:t>
            </w:r>
          </w:p>
        </w:tc>
        <w:tc>
          <w:tcPr>
            <w:tcW w:w="2310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　　月　　　日</w:t>
            </w:r>
            <w:r>
              <w:rPr>
                <w:rFonts w:hint="eastAsia"/>
                <w:spacing w:val="105"/>
              </w:rPr>
              <w:t>～</w:t>
            </w:r>
            <w:r>
              <w:rPr>
                <w:rFonts w:hint="eastAsia"/>
              </w:rPr>
              <w:t xml:space="preserve">　　　月　　　日まで</w:t>
            </w:r>
          </w:p>
        </w:tc>
        <w:tc>
          <w:tcPr>
            <w:tcW w:w="4101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</w:tr>
      <w:tr w:rsidR="00813ADC" w:rsidTr="00620B86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基礎工</w:t>
            </w:r>
            <w:r>
              <w:t>(</w:t>
            </w:r>
            <w:r>
              <w:rPr>
                <w:rFonts w:hint="eastAsia"/>
              </w:rPr>
              <w:t>配筋工、ベースコンクリート</w:t>
            </w:r>
            <w:r>
              <w:t>)</w:t>
            </w:r>
          </w:p>
        </w:tc>
        <w:tc>
          <w:tcPr>
            <w:tcW w:w="2310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　　月　　　日</w:t>
            </w:r>
            <w:r>
              <w:rPr>
                <w:rFonts w:hint="eastAsia"/>
                <w:spacing w:val="105"/>
              </w:rPr>
              <w:t>～</w:t>
            </w:r>
            <w:r>
              <w:rPr>
                <w:rFonts w:hint="eastAsia"/>
              </w:rPr>
              <w:t xml:space="preserve">　　　月　　　日まで</w:t>
            </w:r>
          </w:p>
        </w:tc>
        <w:tc>
          <w:tcPr>
            <w:tcW w:w="4101" w:type="dxa"/>
          </w:tcPr>
          <w:p w:rsidR="003F6585" w:rsidRPr="007E1554" w:rsidRDefault="0061569F" w:rsidP="00620B86">
            <w:r w:rsidRPr="007E1554">
              <w:rPr>
                <w:rFonts w:hint="eastAsia"/>
              </w:rPr>
              <w:t>コンクリート</w:t>
            </w:r>
            <w:r w:rsidR="003F6585">
              <w:rPr>
                <w:rFonts w:hint="eastAsia"/>
              </w:rPr>
              <w:t>養生期間含む（</w:t>
            </w:r>
            <w:r w:rsidR="003F6585">
              <w:t>PC</w:t>
            </w:r>
            <w:r w:rsidR="003F6585">
              <w:rPr>
                <w:rFonts w:hint="eastAsia"/>
              </w:rPr>
              <w:t>版の適用を可とする）</w:t>
            </w:r>
          </w:p>
        </w:tc>
      </w:tr>
      <w:tr w:rsidR="00813ADC" w:rsidTr="00620B86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  <w:r>
              <w:rPr>
                <w:rFonts w:hint="eastAsia"/>
              </w:rPr>
              <w:t>埋戻工</w:t>
            </w:r>
          </w:p>
        </w:tc>
        <w:tc>
          <w:tcPr>
            <w:tcW w:w="2310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　　月　　　日</w:t>
            </w:r>
            <w:r>
              <w:rPr>
                <w:rFonts w:hint="eastAsia"/>
                <w:spacing w:val="105"/>
              </w:rPr>
              <w:t>～</w:t>
            </w:r>
            <w:r>
              <w:rPr>
                <w:rFonts w:hint="eastAsia"/>
              </w:rPr>
              <w:t xml:space="preserve">　　　月　　　日まで</w:t>
            </w:r>
          </w:p>
        </w:tc>
        <w:tc>
          <w:tcPr>
            <w:tcW w:w="4101" w:type="dxa"/>
          </w:tcPr>
          <w:p w:rsidR="00813ADC" w:rsidRDefault="00813ADC" w:rsidP="00620B86"/>
        </w:tc>
      </w:tr>
      <w:tr w:rsidR="00F26C4C">
        <w:trPr>
          <w:cantSplit/>
          <w:trHeight w:val="600"/>
        </w:trPr>
        <w:tc>
          <w:tcPr>
            <w:tcW w:w="2100" w:type="dxa"/>
            <w:vAlign w:val="center"/>
          </w:tcPr>
          <w:p w:rsidR="00F26C4C" w:rsidRDefault="002C6091">
            <w:pPr>
              <w:jc w:val="distribute"/>
            </w:pPr>
            <w:r>
              <w:rPr>
                <w:rFonts w:hint="eastAsia"/>
              </w:rPr>
              <w:t>スラブ工</w:t>
            </w:r>
            <w:r>
              <w:t>(</w:t>
            </w:r>
            <w:r>
              <w:rPr>
                <w:rFonts w:hint="eastAsia"/>
              </w:rPr>
              <w:t>配筋工</w:t>
            </w:r>
            <w:r>
              <w:t>)</w:t>
            </w:r>
          </w:p>
        </w:tc>
        <w:tc>
          <w:tcPr>
            <w:tcW w:w="2310" w:type="dxa"/>
            <w:vAlign w:val="center"/>
          </w:tcPr>
          <w:p w:rsidR="00F26C4C" w:rsidRPr="002C6091" w:rsidRDefault="002C6091">
            <w:r>
              <w:rPr>
                <w:rFonts w:hint="eastAsia"/>
              </w:rPr>
              <w:t xml:space="preserve">　　　月　　　日</w:t>
            </w:r>
            <w:r>
              <w:rPr>
                <w:rFonts w:hint="eastAsia"/>
                <w:spacing w:val="105"/>
              </w:rPr>
              <w:t>～</w:t>
            </w:r>
            <w:r>
              <w:rPr>
                <w:rFonts w:hint="eastAsia"/>
              </w:rPr>
              <w:t xml:space="preserve">　　　月　　　日まで</w:t>
            </w:r>
          </w:p>
        </w:tc>
        <w:tc>
          <w:tcPr>
            <w:tcW w:w="4101" w:type="dxa"/>
            <w:vAlign w:val="center"/>
          </w:tcPr>
          <w:p w:rsidR="00F26C4C" w:rsidRDefault="00F26C4C"/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pPr>
              <w:jc w:val="distribute"/>
            </w:pPr>
          </w:p>
        </w:tc>
        <w:tc>
          <w:tcPr>
            <w:tcW w:w="2310" w:type="dxa"/>
            <w:vAlign w:val="center"/>
          </w:tcPr>
          <w:p w:rsidR="00813ADC" w:rsidRDefault="00813ADC"/>
        </w:tc>
        <w:tc>
          <w:tcPr>
            <w:tcW w:w="4101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  <w:tc>
          <w:tcPr>
            <w:tcW w:w="4101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</w:tr>
      <w:tr w:rsidR="00813ADC">
        <w:trPr>
          <w:cantSplit/>
          <w:trHeight w:val="600"/>
        </w:trPr>
        <w:tc>
          <w:tcPr>
            <w:tcW w:w="2100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  <w:tc>
          <w:tcPr>
            <w:tcW w:w="4101" w:type="dxa"/>
            <w:vAlign w:val="center"/>
          </w:tcPr>
          <w:p w:rsidR="00813ADC" w:rsidRDefault="00813ADC">
            <w:r>
              <w:rPr>
                <w:rFonts w:hint="eastAsia"/>
              </w:rPr>
              <w:t xml:space="preserve">　</w:t>
            </w:r>
          </w:p>
        </w:tc>
      </w:tr>
      <w:tr w:rsidR="00813ADC">
        <w:trPr>
          <w:cantSplit/>
          <w:trHeight w:val="2900"/>
        </w:trPr>
        <w:tc>
          <w:tcPr>
            <w:tcW w:w="8511" w:type="dxa"/>
            <w:gridSpan w:val="3"/>
          </w:tcPr>
          <w:p w:rsidR="00813ADC" w:rsidRDefault="00813ADC">
            <w:pPr>
              <w:spacing w:before="30"/>
            </w:pPr>
            <w:r>
              <w:rPr>
                <w:rFonts w:hint="eastAsia"/>
              </w:rPr>
              <w:t>上記のとおり施工します</w:t>
            </w:r>
          </w:p>
          <w:p w:rsidR="00813ADC" w:rsidRDefault="00813ADC"/>
          <w:p w:rsidR="00813ADC" w:rsidRDefault="00813ADC">
            <w:r>
              <w:rPr>
                <w:rFonts w:hint="eastAsia"/>
              </w:rPr>
              <w:t xml:space="preserve">　　</w:t>
            </w:r>
            <w:r w:rsidR="00D6379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813ADC" w:rsidRDefault="00813ADC"/>
          <w:p w:rsidR="00813ADC" w:rsidRDefault="00813ADC">
            <w:r>
              <w:rPr>
                <w:rFonts w:hint="eastAsia"/>
              </w:rPr>
              <w:t>益子町長　　　　　　　　　　様</w:t>
            </w:r>
          </w:p>
          <w:p w:rsidR="00813ADC" w:rsidRDefault="00813ADC"/>
          <w:p w:rsidR="00813ADC" w:rsidRDefault="00B016F3" w:rsidP="00613E27">
            <w:pPr>
              <w:spacing w:after="60"/>
              <w:ind w:firstLineChars="1400" w:firstLine="2940"/>
              <w:jc w:val="left"/>
            </w:pPr>
            <w:r>
              <w:rPr>
                <w:rFonts w:hint="eastAsia"/>
              </w:rPr>
              <w:t>施工業者</w:t>
            </w:r>
            <w:r w:rsidR="00613E27">
              <w:rPr>
                <w:rFonts w:hint="eastAsia"/>
              </w:rPr>
              <w:t>住所</w:t>
            </w:r>
            <w:r w:rsidR="00813ADC">
              <w:rPr>
                <w:rFonts w:hint="eastAsia"/>
              </w:rPr>
              <w:t xml:space="preserve">　　</w:t>
            </w:r>
          </w:p>
          <w:p w:rsidR="00813ADC" w:rsidRDefault="00813ADC" w:rsidP="00613E27">
            <w:pPr>
              <w:spacing w:after="60"/>
              <w:ind w:firstLineChars="1400" w:firstLine="2940"/>
              <w:jc w:val="lef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:rsidR="00813ADC" w:rsidRDefault="00813ADC" w:rsidP="00613E27">
            <w:pPr>
              <w:ind w:firstLineChars="850" w:firstLine="2890"/>
              <w:jc w:val="left"/>
            </w:pPr>
            <w:r>
              <w:rPr>
                <w:rFonts w:hint="eastAsia"/>
                <w:spacing w:val="65"/>
              </w:rPr>
              <w:t>代</w:t>
            </w:r>
            <w:r>
              <w:rPr>
                <w:rFonts w:hint="eastAsia"/>
                <w:spacing w:val="70"/>
              </w:rPr>
              <w:t>表者</w:t>
            </w:r>
            <w:r>
              <w:rPr>
                <w:rFonts w:hint="eastAsia"/>
              </w:rPr>
              <w:t xml:space="preserve">名　</w:t>
            </w:r>
            <w:r w:rsidR="00613E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印　</w:t>
            </w:r>
          </w:p>
        </w:tc>
      </w:tr>
    </w:tbl>
    <w:p w:rsidR="00813ADC" w:rsidRDefault="00813ADC"/>
    <w:sectPr w:rsidR="00813ADC" w:rsidSect="00993C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67F" w:rsidRDefault="00CB467F" w:rsidP="00813ADC">
      <w:r>
        <w:separator/>
      </w:r>
    </w:p>
  </w:endnote>
  <w:endnote w:type="continuationSeparator" w:id="0">
    <w:p w:rsidR="00CB467F" w:rsidRDefault="00CB467F" w:rsidP="0081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67F" w:rsidRDefault="00CB467F" w:rsidP="00813ADC">
      <w:r>
        <w:separator/>
      </w:r>
    </w:p>
  </w:footnote>
  <w:footnote w:type="continuationSeparator" w:id="0">
    <w:p w:rsidR="00CB467F" w:rsidRDefault="00CB467F" w:rsidP="0081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C"/>
    <w:rsid w:val="000615A1"/>
    <w:rsid w:val="000D55CB"/>
    <w:rsid w:val="0010377D"/>
    <w:rsid w:val="002632A1"/>
    <w:rsid w:val="002C6091"/>
    <w:rsid w:val="003F6585"/>
    <w:rsid w:val="00413A97"/>
    <w:rsid w:val="00442148"/>
    <w:rsid w:val="00443C86"/>
    <w:rsid w:val="00451364"/>
    <w:rsid w:val="004A48F6"/>
    <w:rsid w:val="004B40ED"/>
    <w:rsid w:val="004D6653"/>
    <w:rsid w:val="005853B7"/>
    <w:rsid w:val="005D127B"/>
    <w:rsid w:val="00613E27"/>
    <w:rsid w:val="0061569F"/>
    <w:rsid w:val="00620B86"/>
    <w:rsid w:val="00707FDB"/>
    <w:rsid w:val="00786A82"/>
    <w:rsid w:val="007E1554"/>
    <w:rsid w:val="00813ADC"/>
    <w:rsid w:val="00881720"/>
    <w:rsid w:val="00993C50"/>
    <w:rsid w:val="00A457AB"/>
    <w:rsid w:val="00A9402B"/>
    <w:rsid w:val="00B016F3"/>
    <w:rsid w:val="00B3177B"/>
    <w:rsid w:val="00BB70E2"/>
    <w:rsid w:val="00BC16CF"/>
    <w:rsid w:val="00BE30A6"/>
    <w:rsid w:val="00BF3248"/>
    <w:rsid w:val="00CB467F"/>
    <w:rsid w:val="00CF4E90"/>
    <w:rsid w:val="00D63798"/>
    <w:rsid w:val="00E9303B"/>
    <w:rsid w:val="00F26C4C"/>
    <w:rsid w:val="00F67720"/>
    <w:rsid w:val="00F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8C5FEA-D4CA-488D-82A5-18867DF0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C50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3AD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13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3ADC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55C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55C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会計年度職員05</dc:creator>
  <cp:keywords/>
  <dc:description/>
  <cp:lastModifiedBy>平野 雅貴</cp:lastModifiedBy>
  <cp:revision>2</cp:revision>
  <cp:lastPrinted>2018-04-10T08:26:00Z</cp:lastPrinted>
  <dcterms:created xsi:type="dcterms:W3CDTF">2025-03-26T01:29:00Z</dcterms:created>
  <dcterms:modified xsi:type="dcterms:W3CDTF">2025-03-26T01:29:00Z</dcterms:modified>
</cp:coreProperties>
</file>